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A266" w14:textId="120B0DA1" w:rsidR="00D077E9" w:rsidRDefault="00B32F52" w:rsidP="00D70D0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D169249" wp14:editId="24E73E1D">
                <wp:simplePos x="0" y="0"/>
                <wp:positionH relativeFrom="column">
                  <wp:posOffset>4142105</wp:posOffset>
                </wp:positionH>
                <wp:positionV relativeFrom="paragraph">
                  <wp:posOffset>243840</wp:posOffset>
                </wp:positionV>
                <wp:extent cx="2360930" cy="1404620"/>
                <wp:effectExtent l="0" t="0" r="2286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27C65" w14:textId="6089C855" w:rsidR="003E4A87" w:rsidRPr="00B32F52" w:rsidRDefault="003E4A87" w:rsidP="00B32F52">
                            <w:pPr>
                              <w:jc w:val="center"/>
                              <w:rPr>
                                <w:color w:val="0F0D29" w:themeColor="text1"/>
                                <w:sz w:val="56"/>
                                <w:szCs w:val="56"/>
                              </w:rPr>
                            </w:pPr>
                            <w:r w:rsidRPr="00B32F52">
                              <w:rPr>
                                <w:color w:val="0F0D29" w:themeColor="text1"/>
                                <w:sz w:val="56"/>
                                <w:szCs w:val="56"/>
                              </w:rPr>
                              <w:t>Кейс-отзывы</w:t>
                            </w:r>
                          </w:p>
                          <w:p w14:paraId="3FD4C4AC" w14:textId="20D75A85" w:rsidR="003E4A87" w:rsidRPr="00B32F52" w:rsidRDefault="003E4A87" w:rsidP="00B32F52">
                            <w:pPr>
                              <w:jc w:val="center"/>
                              <w:rPr>
                                <w:color w:val="0F0D29" w:themeColor="text1"/>
                                <w:sz w:val="56"/>
                                <w:szCs w:val="56"/>
                              </w:rPr>
                            </w:pPr>
                            <w:r w:rsidRPr="00B32F52">
                              <w:rPr>
                                <w:color w:val="0F0D29" w:themeColor="text1"/>
                                <w:sz w:val="56"/>
                                <w:szCs w:val="56"/>
                              </w:rPr>
                              <w:t>наставников</w:t>
                            </w:r>
                          </w:p>
                          <w:p w14:paraId="22C9CAAD" w14:textId="7593BD5E" w:rsidR="003E4A87" w:rsidRPr="00B32F52" w:rsidRDefault="003E4A87" w:rsidP="00B32F52">
                            <w:pPr>
                              <w:jc w:val="center"/>
                              <w:rPr>
                                <w:color w:val="0F0D29" w:themeColor="text1"/>
                                <w:sz w:val="56"/>
                                <w:szCs w:val="56"/>
                              </w:rPr>
                            </w:pPr>
                            <w:r w:rsidRPr="00B32F52">
                              <w:rPr>
                                <w:color w:val="0F0D29" w:themeColor="text1"/>
                                <w:sz w:val="56"/>
                                <w:szCs w:val="56"/>
                              </w:rPr>
                              <w:t>и наставляемых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6924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26.15pt;margin-top:19.2pt;width:185.9pt;height:110.6pt;z-index:251760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">
                <v:textbox style="mso-fit-shape-to-text:t">
                  <w:txbxContent>
                    <w:p w14:paraId="3C227C65" w14:textId="6089C855" w:rsidR="003E4A87" w:rsidRPr="00B32F52" w:rsidRDefault="003E4A87" w:rsidP="00B32F52">
                      <w:pPr>
                        <w:jc w:val="center"/>
                        <w:rPr>
                          <w:color w:val="0F0D29" w:themeColor="text1"/>
                          <w:sz w:val="56"/>
                          <w:szCs w:val="56"/>
                        </w:rPr>
                      </w:pPr>
                      <w:r w:rsidRPr="00B32F52">
                        <w:rPr>
                          <w:color w:val="0F0D29" w:themeColor="text1"/>
                          <w:sz w:val="56"/>
                          <w:szCs w:val="56"/>
                        </w:rPr>
                        <w:t>Кейс-отзывы</w:t>
                      </w:r>
                    </w:p>
                    <w:p w14:paraId="3FD4C4AC" w14:textId="20D75A85" w:rsidR="003E4A87" w:rsidRPr="00B32F52" w:rsidRDefault="003E4A87" w:rsidP="00B32F52">
                      <w:pPr>
                        <w:jc w:val="center"/>
                        <w:rPr>
                          <w:color w:val="0F0D29" w:themeColor="text1"/>
                          <w:sz w:val="56"/>
                          <w:szCs w:val="56"/>
                        </w:rPr>
                      </w:pPr>
                      <w:r w:rsidRPr="00B32F52">
                        <w:rPr>
                          <w:color w:val="0F0D29" w:themeColor="text1"/>
                          <w:sz w:val="56"/>
                          <w:szCs w:val="56"/>
                        </w:rPr>
                        <w:t>наставников</w:t>
                      </w:r>
                    </w:p>
                    <w:p w14:paraId="22C9CAAD" w14:textId="7593BD5E" w:rsidR="003E4A87" w:rsidRPr="00B32F52" w:rsidRDefault="003E4A87" w:rsidP="00B32F52">
                      <w:pPr>
                        <w:jc w:val="center"/>
                        <w:rPr>
                          <w:color w:val="0F0D29" w:themeColor="text1"/>
                          <w:sz w:val="56"/>
                          <w:szCs w:val="56"/>
                        </w:rPr>
                      </w:pPr>
                      <w:r w:rsidRPr="00B32F52">
                        <w:rPr>
                          <w:color w:val="0F0D29" w:themeColor="text1"/>
                          <w:sz w:val="56"/>
                          <w:szCs w:val="56"/>
                        </w:rPr>
                        <w:t>и наставляемых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592" behindDoc="1" locked="0" layoutInCell="1" allowOverlap="1" wp14:anchorId="1235BD00" wp14:editId="0FD6BD2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7254169" cy="9159240"/>
            <wp:effectExtent l="0" t="0" r="4445" b="3810"/>
            <wp:wrapNone/>
            <wp:docPr id="2" name="Рисунок 2" descr="https://i.mycdn.me/i?r=AzEPZsRbOZEKgBhR0XGMT1RkH0SaIb5OFmxmxmrzFeSg3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zEPZsRbOZEKgBhR0XGMT1RkH0SaIb5OFmxmxmrzFeSg3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169" cy="91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8"/>
      </w:tblGrid>
      <w:tr w:rsidR="00D077E9" w14:paraId="626EE583" w14:textId="77777777" w:rsidTr="002D6DDC">
        <w:trPr>
          <w:trHeight w:val="1918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6E6DE404" w14:textId="419E66D6" w:rsidR="00D077E9" w:rsidRPr="00CF4C78" w:rsidRDefault="00D077E9" w:rsidP="00AB02A7">
            <w:pPr>
              <w:rPr>
                <w:rFonts w:ascii="Times New Roman" w:hAnsi="Times New Roman" w:cs="Times New Roman"/>
                <w:b w:val="0"/>
                <w:noProof/>
              </w:rPr>
            </w:pPr>
          </w:p>
          <w:p w14:paraId="08D159CE" w14:textId="544538B4" w:rsidR="00D077E9" w:rsidRDefault="00D077E9" w:rsidP="00AB02A7">
            <w:pPr>
              <w:rPr>
                <w:noProof/>
              </w:rPr>
            </w:pPr>
          </w:p>
        </w:tc>
      </w:tr>
      <w:tr w:rsidR="00D077E9" w14:paraId="4DC44D4F" w14:textId="77777777" w:rsidTr="002D6DDC">
        <w:trPr>
          <w:trHeight w:val="7370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25E284DA" w14:textId="77777777" w:rsidR="0087592F" w:rsidRDefault="0087592F" w:rsidP="0087592F">
            <w:pPr>
              <w:pStyle w:val="af0"/>
              <w:jc w:val="center"/>
              <w:rPr>
                <w:noProof/>
              </w:rPr>
            </w:pPr>
          </w:p>
          <w:p w14:paraId="7E0F6B05" w14:textId="77777777" w:rsidR="0087592F" w:rsidRDefault="0087592F" w:rsidP="0087592F">
            <w:pPr>
              <w:pStyle w:val="af0"/>
              <w:jc w:val="center"/>
              <w:rPr>
                <w:noProof/>
              </w:rPr>
            </w:pPr>
          </w:p>
          <w:p w14:paraId="30899820" w14:textId="77777777" w:rsidR="0087592F" w:rsidRDefault="0087592F" w:rsidP="0087592F">
            <w:pPr>
              <w:pStyle w:val="af0"/>
              <w:jc w:val="center"/>
              <w:rPr>
                <w:noProof/>
              </w:rPr>
            </w:pPr>
          </w:p>
          <w:p w14:paraId="299DE076" w14:textId="77777777" w:rsidR="0087592F" w:rsidRDefault="0087592F" w:rsidP="0087592F">
            <w:pPr>
              <w:pStyle w:val="af0"/>
              <w:jc w:val="center"/>
              <w:rPr>
                <w:noProof/>
              </w:rPr>
            </w:pPr>
          </w:p>
          <w:p w14:paraId="5367BCD6" w14:textId="4787D280" w:rsidR="0087592F" w:rsidRPr="0087592F" w:rsidRDefault="0087592F" w:rsidP="0087592F">
            <w:pPr>
              <w:pStyle w:val="af0"/>
              <w:jc w:val="center"/>
              <w:rPr>
                <w:noProof/>
              </w:rPr>
            </w:pPr>
          </w:p>
        </w:tc>
      </w:tr>
      <w:tr w:rsidR="00D077E9" w14:paraId="24C71C6A" w14:textId="77777777" w:rsidTr="002D6DDC">
        <w:trPr>
          <w:trHeight w:val="2469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14:paraId="7E1272B2" w14:textId="04D51F31"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14:paraId="24CFB90B" w14:textId="1137D923" w:rsidR="009D0282" w:rsidRDefault="00D077E9" w:rsidP="00F6236E">
      <w:pPr>
        <w:spacing w:line="240" w:lineRule="auto"/>
        <w:rPr>
          <w:noProof/>
          <w:lang w:bidi="ru-RU"/>
        </w:rPr>
      </w:pPr>
      <w:r>
        <w:rPr>
          <w:noProof/>
          <w:lang w:bidi="ru-RU"/>
        </w:rPr>
        <w:br w:type="page"/>
      </w:r>
    </w:p>
    <w:p w14:paraId="215E7F95" w14:textId="77777777" w:rsidR="00E80671" w:rsidRDefault="00E80671" w:rsidP="0010389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</w:p>
    <w:p w14:paraId="4C63B67E" w14:textId="2912A00A" w:rsidR="0010389A" w:rsidRDefault="0010389A" w:rsidP="0010389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  <w:r w:rsidRPr="00A869A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  <w:t>Кейс-отзыв наставника</w:t>
      </w:r>
    </w:p>
    <w:p w14:paraId="4A926D09" w14:textId="304231E3" w:rsidR="00547253" w:rsidRPr="00547253" w:rsidRDefault="00547253" w:rsidP="0010389A">
      <w:pPr>
        <w:spacing w:line="240" w:lineRule="auto"/>
        <w:jc w:val="center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  <w:r w:rsidRPr="00547253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highlight w:val="yellow"/>
          <w:lang w:eastAsia="ru-RU"/>
        </w:rPr>
        <w:t>Досрочное завершение программы наставничества</w:t>
      </w:r>
    </w:p>
    <w:p w14:paraId="285CE886" w14:textId="77777777" w:rsidR="0010389A" w:rsidRPr="00A869A0" w:rsidRDefault="0010389A" w:rsidP="0010389A">
      <w:pPr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</w:p>
    <w:p w14:paraId="0F5133F9" w14:textId="77777777" w:rsidR="0010389A" w:rsidRPr="00A869A0" w:rsidRDefault="0010389A" w:rsidP="0010389A">
      <w:pPr>
        <w:numPr>
          <w:ilvl w:val="0"/>
          <w:numId w:val="23"/>
        </w:numPr>
        <w:tabs>
          <w:tab w:val="left" w:pos="284"/>
        </w:tabs>
        <w:spacing w:after="160" w:line="24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  <w:r w:rsidRPr="00A869A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  <w:t>Общие сведения</w:t>
      </w:r>
    </w:p>
    <w:p w14:paraId="3943A263" w14:textId="77777777" w:rsidR="0010389A" w:rsidRPr="00A869A0" w:rsidRDefault="0010389A" w:rsidP="0010389A">
      <w:pPr>
        <w:spacing w:line="240" w:lineRule="auto"/>
        <w:contextualSpacing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</w:p>
    <w:p w14:paraId="36983BC3" w14:textId="75AFDA10" w:rsidR="00547253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</w:pPr>
      <w:r w:rsidRPr="00A869A0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Ф.И.О. наставляемого: </w:t>
      </w:r>
      <w:proofErr w:type="spellStart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Хасаева</w:t>
      </w:r>
      <w:proofErr w:type="spellEnd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Эмилия </w:t>
      </w:r>
      <w:proofErr w:type="spellStart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Рагимовна</w:t>
      </w:r>
      <w:proofErr w:type="spellEnd"/>
    </w:p>
    <w:p w14:paraId="50D78D4E" w14:textId="434385D5" w:rsidR="0010389A" w:rsidRPr="00A869A0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</w:pPr>
      <w:r w:rsidRPr="00A869A0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Ф.И.О. наставника: </w:t>
      </w:r>
      <w:r w:rsidR="00750663"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Глазова Ирина Владимировна </w:t>
      </w:r>
    </w:p>
    <w:p w14:paraId="7854B9E1" w14:textId="70332410" w:rsidR="0010389A" w:rsidRPr="00A869A0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</w:pPr>
      <w:r w:rsidRPr="00A869A0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Период наставничества: </w:t>
      </w:r>
      <w:r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с «1» сентября 202</w:t>
      </w:r>
      <w:r w:rsidR="00C31F7D"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3</w:t>
      </w:r>
      <w:r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г. по «</w:t>
      </w:r>
      <w:r w:rsidR="00F06D36"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2</w:t>
      </w:r>
      <w:r w:rsidR="00A36AD1"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8</w:t>
      </w:r>
      <w:r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» </w:t>
      </w:r>
      <w:r w:rsidR="00A36AD1"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июня</w:t>
      </w:r>
      <w:r w:rsidR="00E242AC"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202</w:t>
      </w:r>
      <w:r w:rsidR="00C31F7D"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4</w:t>
      </w:r>
      <w:r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г.</w:t>
      </w:r>
    </w:p>
    <w:p w14:paraId="656BF70E" w14:textId="77777777" w:rsidR="0010389A" w:rsidRPr="00A869A0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</w:pPr>
    </w:p>
    <w:p w14:paraId="79F1B9E9" w14:textId="422D299C" w:rsidR="0010389A" w:rsidRPr="00A869A0" w:rsidRDefault="00A36AD1" w:rsidP="0010389A">
      <w:pPr>
        <w:numPr>
          <w:ilvl w:val="0"/>
          <w:numId w:val="23"/>
        </w:numPr>
        <w:tabs>
          <w:tab w:val="left" w:pos="284"/>
        </w:tabs>
        <w:spacing w:after="16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  <w:t>Педагогическая помощь</w:t>
      </w:r>
      <w:r w:rsidR="0007747E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  <w:t xml:space="preserve"> и консультирование</w:t>
      </w:r>
    </w:p>
    <w:p w14:paraId="49761A14" w14:textId="59A22308" w:rsidR="0010389A" w:rsidRDefault="0010389A" w:rsidP="0010389A">
      <w:pPr>
        <w:spacing w:line="240" w:lineRule="auto"/>
        <w:contextualSpacing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</w:p>
    <w:p w14:paraId="3C26D02F" w14:textId="15BC1E0F" w:rsidR="0007747E" w:rsidRDefault="0007747E" w:rsidP="00632D6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  <w:r w:rsidRPr="0007747E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 xml:space="preserve">Педагогическая помощь </w:t>
      </w:r>
      <w:proofErr w:type="spellStart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Хасаев</w:t>
      </w:r>
      <w:r w:rsid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ой</w:t>
      </w:r>
      <w:proofErr w:type="spellEnd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Эмили</w:t>
      </w:r>
      <w:r w:rsid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и</w:t>
      </w:r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Рагимовн</w:t>
      </w:r>
      <w:r w:rsid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е</w:t>
      </w:r>
      <w:proofErr w:type="spellEnd"/>
      <w:r w:rsid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07747E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 xml:space="preserve">осуществлялась по вопросам </w:t>
      </w:r>
      <w:r w:rsidR="00632D60" w:rsidRPr="0007747E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>реализации</w:t>
      </w:r>
      <w:r w:rsidRPr="0007747E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 xml:space="preserve"> следующих трудовых функций:</w:t>
      </w:r>
    </w:p>
    <w:p w14:paraId="11830774" w14:textId="6AC1B00D" w:rsidR="0007747E" w:rsidRDefault="0007747E" w:rsidP="00632D6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</w:p>
    <w:p w14:paraId="238BC46E" w14:textId="0CF4100B" w:rsidR="0007747E" w:rsidRDefault="0007747E" w:rsidP="00632D6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 xml:space="preserve">- организация учебной деятельности обучающихся по освоению учебных дисциплин, </w:t>
      </w:r>
      <w:r w:rsidR="00BE1A09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>междисциплинарных курсов, профессиональных модулей;</w:t>
      </w:r>
    </w:p>
    <w:p w14:paraId="3E2C71B6" w14:textId="4A13374C" w:rsidR="00BE1A09" w:rsidRDefault="00BE1A09" w:rsidP="00632D6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</w:p>
    <w:p w14:paraId="5E3D32D4" w14:textId="64873880" w:rsidR="00BE1A09" w:rsidRDefault="00BE1A09" w:rsidP="00632D6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>- педагогический контроль и оценка освоения образовательной программы в процессе промежуточной аттестации;</w:t>
      </w:r>
    </w:p>
    <w:p w14:paraId="328F7DF0" w14:textId="45DF2832" w:rsidR="00BE1A09" w:rsidRDefault="00BE1A09" w:rsidP="00632D6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</w:p>
    <w:p w14:paraId="1D15CEFF" w14:textId="73ACF49A" w:rsidR="00BE1A09" w:rsidRPr="0007747E" w:rsidRDefault="00BE1A09" w:rsidP="00632D60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>- разработка программного-методического обеспечения учебных дисциплин,</w:t>
      </w:r>
      <w:r w:rsidRPr="00BE1A09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lang w:eastAsia="ru-RU"/>
        </w:rPr>
        <w:t xml:space="preserve">междисциплинарных курсов, профессиональных модулей. </w:t>
      </w:r>
    </w:p>
    <w:p w14:paraId="1D334B74" w14:textId="1E0912A5" w:rsidR="0010389A" w:rsidRPr="00A869A0" w:rsidRDefault="0010389A" w:rsidP="00632D6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</w:p>
    <w:p w14:paraId="53E271D6" w14:textId="3428ECDC" w:rsidR="0010389A" w:rsidRPr="00A869A0" w:rsidRDefault="0010389A" w:rsidP="004646BE">
      <w:pPr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  <w:r w:rsidRPr="00A869A0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  <w:t>Резюме</w:t>
      </w:r>
    </w:p>
    <w:p w14:paraId="313610A2" w14:textId="77777777" w:rsidR="0010389A" w:rsidRPr="00A869A0" w:rsidRDefault="0010389A" w:rsidP="00632D60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lang w:eastAsia="ru-RU"/>
        </w:rPr>
      </w:pPr>
    </w:p>
    <w:p w14:paraId="0228F44B" w14:textId="72EDB9DA" w:rsidR="0010389A" w:rsidRPr="00213C43" w:rsidRDefault="0010389A" w:rsidP="004646BE">
      <w:pPr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</w:pPr>
      <w:bookmarkStart w:id="0" w:name="_GoBack"/>
      <w:r w:rsidRPr="00A869A0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Анализируя процесс и результативность наставнической деятельности, с точки зрения целевых показателей, следует отметить, что у наставляемого, </w:t>
      </w:r>
      <w:proofErr w:type="spellStart"/>
      <w:r w:rsidR="000B5764" w:rsidRPr="000B576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Хасаев</w:t>
      </w:r>
      <w:r w:rsidR="000B576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ой</w:t>
      </w:r>
      <w:proofErr w:type="spellEnd"/>
      <w:r w:rsidR="000B5764" w:rsidRPr="000B576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Эмили</w:t>
      </w:r>
      <w:r w:rsidR="000B576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и</w:t>
      </w:r>
      <w:r w:rsidR="000B5764" w:rsidRPr="000B576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proofErr w:type="spellStart"/>
      <w:r w:rsidR="000B5764" w:rsidRPr="000B576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Рагимовн</w:t>
      </w:r>
      <w:r w:rsidR="000B5764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ы</w:t>
      </w:r>
      <w:proofErr w:type="spellEnd"/>
      <w:r w:rsidR="004412DD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="00817450" w:rsidRPr="00A869A0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A869A0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удовлетворительно прошел период наставничества.</w:t>
      </w:r>
    </w:p>
    <w:bookmarkEnd w:id="0"/>
    <w:p w14:paraId="783081C3" w14:textId="77777777" w:rsidR="0010389A" w:rsidRPr="006C4455" w:rsidRDefault="0010389A" w:rsidP="0010389A">
      <w:pPr>
        <w:spacing w:line="36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</w:pPr>
    </w:p>
    <w:p w14:paraId="77EF0F99" w14:textId="77777777" w:rsidR="0010389A" w:rsidRPr="006C4455" w:rsidRDefault="0010389A" w:rsidP="0010389A">
      <w:pPr>
        <w:spacing w:line="360" w:lineRule="auto"/>
        <w:jc w:val="both"/>
        <w:rPr>
          <w:rFonts w:ascii="Times New Roman" w:eastAsia="Calibri" w:hAnsi="Times New Roman" w:cs="Times New Roman"/>
          <w:b w:val="0"/>
          <w:color w:val="00B050"/>
          <w:sz w:val="24"/>
          <w:szCs w:val="24"/>
          <w:lang w:eastAsia="ru-RU"/>
        </w:rPr>
      </w:pPr>
    </w:p>
    <w:p w14:paraId="293657CB" w14:textId="77777777" w:rsidR="0010389A" w:rsidRPr="006C4455" w:rsidRDefault="0010389A" w:rsidP="0010389A">
      <w:pPr>
        <w:spacing w:line="240" w:lineRule="auto"/>
        <w:jc w:val="center"/>
        <w:rPr>
          <w:noProof/>
          <w:sz w:val="24"/>
          <w:szCs w:val="24"/>
          <w:lang w:bidi="ru-RU"/>
        </w:rPr>
      </w:pPr>
    </w:p>
    <w:p w14:paraId="24D2E04A" w14:textId="77777777" w:rsidR="0010389A" w:rsidRPr="006C4455" w:rsidRDefault="0010389A" w:rsidP="0010389A">
      <w:pPr>
        <w:spacing w:line="240" w:lineRule="auto"/>
        <w:jc w:val="center"/>
        <w:rPr>
          <w:noProof/>
          <w:sz w:val="24"/>
          <w:szCs w:val="24"/>
          <w:lang w:bidi="ru-RU"/>
        </w:rPr>
      </w:pPr>
    </w:p>
    <w:p w14:paraId="48F32CAE" w14:textId="77777777" w:rsidR="0010389A" w:rsidRPr="006C4455" w:rsidRDefault="0010389A" w:rsidP="0010389A">
      <w:pPr>
        <w:spacing w:line="240" w:lineRule="auto"/>
        <w:jc w:val="center"/>
        <w:rPr>
          <w:noProof/>
          <w:sz w:val="24"/>
          <w:szCs w:val="24"/>
          <w:lang w:bidi="ru-RU"/>
        </w:rPr>
      </w:pPr>
    </w:p>
    <w:p w14:paraId="3405F916" w14:textId="77777777" w:rsidR="0010389A" w:rsidRPr="006C4455" w:rsidRDefault="0010389A" w:rsidP="0010389A">
      <w:pPr>
        <w:spacing w:line="240" w:lineRule="auto"/>
        <w:jc w:val="center"/>
        <w:rPr>
          <w:noProof/>
          <w:sz w:val="24"/>
          <w:szCs w:val="24"/>
          <w:lang w:bidi="ru-RU"/>
        </w:rPr>
      </w:pPr>
    </w:p>
    <w:p w14:paraId="64318DB8" w14:textId="77777777" w:rsidR="0010389A" w:rsidRPr="006C4455" w:rsidRDefault="0010389A" w:rsidP="0010389A">
      <w:pPr>
        <w:spacing w:line="240" w:lineRule="auto"/>
        <w:jc w:val="center"/>
        <w:rPr>
          <w:noProof/>
          <w:sz w:val="24"/>
          <w:szCs w:val="24"/>
          <w:lang w:bidi="ru-RU"/>
        </w:rPr>
      </w:pPr>
    </w:p>
    <w:p w14:paraId="5C16A5AE" w14:textId="77777777" w:rsidR="0010389A" w:rsidRPr="006C4455" w:rsidRDefault="0010389A" w:rsidP="0010389A">
      <w:pPr>
        <w:tabs>
          <w:tab w:val="left" w:pos="3192"/>
        </w:tabs>
        <w:spacing w:line="240" w:lineRule="auto"/>
        <w:rPr>
          <w:noProof/>
          <w:sz w:val="24"/>
          <w:szCs w:val="24"/>
          <w:lang w:bidi="ru-RU"/>
        </w:rPr>
      </w:pPr>
      <w:r>
        <w:rPr>
          <w:noProof/>
          <w:sz w:val="24"/>
          <w:szCs w:val="24"/>
          <w:lang w:bidi="ru-RU"/>
        </w:rPr>
        <w:tab/>
      </w:r>
    </w:p>
    <w:p w14:paraId="6BDEFC3E" w14:textId="77777777" w:rsidR="0010389A" w:rsidRDefault="0010389A" w:rsidP="0010389A">
      <w:pPr>
        <w:spacing w:after="200"/>
        <w:rPr>
          <w:rFonts w:ascii="Times New Roman" w:eastAsia="Calibri" w:hAnsi="Times New Roman" w:cs="Times New Roman"/>
          <w:bCs/>
          <w:color w:val="auto"/>
          <w:sz w:val="22"/>
          <w:lang w:eastAsia="ru-RU"/>
        </w:rPr>
      </w:pPr>
      <w:r>
        <w:rPr>
          <w:rFonts w:ascii="Times New Roman" w:eastAsia="Calibri" w:hAnsi="Times New Roman" w:cs="Times New Roman"/>
          <w:bCs/>
          <w:color w:val="auto"/>
          <w:sz w:val="22"/>
          <w:lang w:eastAsia="ru-RU"/>
        </w:rPr>
        <w:br w:type="page"/>
      </w:r>
    </w:p>
    <w:p w14:paraId="0DF14A86" w14:textId="77777777" w:rsidR="00E80671" w:rsidRDefault="00E80671" w:rsidP="0010389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0"/>
          <w:lang w:eastAsia="ru-RU"/>
        </w:rPr>
      </w:pPr>
    </w:p>
    <w:p w14:paraId="647FD646" w14:textId="6118D263" w:rsidR="0010389A" w:rsidRDefault="0010389A" w:rsidP="0010389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0"/>
          <w:lang w:eastAsia="ru-RU"/>
        </w:rPr>
      </w:pPr>
      <w:r w:rsidRPr="009062B8">
        <w:rPr>
          <w:rFonts w:ascii="Times New Roman" w:eastAsia="Calibri" w:hAnsi="Times New Roman" w:cs="Times New Roman"/>
          <w:bCs/>
          <w:color w:val="auto"/>
          <w:sz w:val="24"/>
          <w:szCs w:val="20"/>
          <w:lang w:eastAsia="ru-RU"/>
        </w:rPr>
        <w:t>Кейс-отзыв наставляемого</w:t>
      </w:r>
    </w:p>
    <w:p w14:paraId="104C1921" w14:textId="526CAF73" w:rsidR="00547253" w:rsidRDefault="00547253" w:rsidP="0010389A">
      <w:pPr>
        <w:spacing w:line="240" w:lineRule="auto"/>
        <w:jc w:val="center"/>
        <w:rPr>
          <w:rFonts w:ascii="Times New Roman" w:eastAsia="Calibri" w:hAnsi="Times New Roman" w:cs="Times New Roman"/>
          <w:bCs/>
          <w:color w:val="auto"/>
          <w:sz w:val="24"/>
          <w:szCs w:val="20"/>
          <w:lang w:eastAsia="ru-RU"/>
        </w:rPr>
      </w:pPr>
      <w:r w:rsidRPr="00547253">
        <w:rPr>
          <w:rFonts w:ascii="Times New Roman" w:eastAsia="Calibri" w:hAnsi="Times New Roman" w:cs="Times New Roman"/>
          <w:b w:val="0"/>
          <w:bCs/>
          <w:color w:val="auto"/>
          <w:sz w:val="24"/>
          <w:szCs w:val="24"/>
          <w:highlight w:val="yellow"/>
          <w:lang w:eastAsia="ru-RU"/>
        </w:rPr>
        <w:t>Досрочное завершение программы наставничества</w:t>
      </w:r>
    </w:p>
    <w:p w14:paraId="174C3019" w14:textId="77777777" w:rsidR="0010389A" w:rsidRPr="009062B8" w:rsidRDefault="0010389A" w:rsidP="0010389A">
      <w:pPr>
        <w:spacing w:line="240" w:lineRule="auto"/>
        <w:jc w:val="right"/>
        <w:rPr>
          <w:rFonts w:ascii="Times New Roman" w:eastAsia="Calibri" w:hAnsi="Times New Roman" w:cs="Times New Roman"/>
          <w:bCs/>
          <w:color w:val="auto"/>
          <w:sz w:val="24"/>
          <w:szCs w:val="20"/>
          <w:lang w:eastAsia="ru-RU"/>
        </w:rPr>
      </w:pPr>
    </w:p>
    <w:p w14:paraId="60DDDB70" w14:textId="77777777" w:rsidR="0010389A" w:rsidRPr="009062B8" w:rsidRDefault="0010389A" w:rsidP="0010389A">
      <w:pPr>
        <w:tabs>
          <w:tab w:val="left" w:pos="284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sz w:val="24"/>
          <w:szCs w:val="20"/>
          <w:lang w:eastAsia="ru-RU"/>
        </w:rPr>
      </w:pPr>
      <w:r w:rsidRPr="009062B8">
        <w:rPr>
          <w:rFonts w:ascii="Times New Roman" w:eastAsia="Calibri" w:hAnsi="Times New Roman" w:cs="Times New Roman"/>
          <w:bCs/>
          <w:color w:val="auto"/>
          <w:sz w:val="24"/>
          <w:szCs w:val="20"/>
          <w:lang w:eastAsia="ru-RU"/>
        </w:rPr>
        <w:t>Общие сведения</w:t>
      </w:r>
    </w:p>
    <w:p w14:paraId="3A3845E8" w14:textId="77777777" w:rsidR="0010389A" w:rsidRPr="009062B8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</w:pPr>
    </w:p>
    <w:p w14:paraId="1BDEB68A" w14:textId="53ADB468" w:rsidR="0010389A" w:rsidRPr="009062B8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</w:pPr>
      <w:r w:rsidRPr="009062B8"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  <w:t xml:space="preserve">Ф.И.О. наставника: </w:t>
      </w:r>
      <w:r w:rsidR="00750663"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Глазова Ирина Владимировна</w:t>
      </w:r>
    </w:p>
    <w:p w14:paraId="56FF3E97" w14:textId="1DBDC477" w:rsidR="00A36AD1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</w:pPr>
      <w:r w:rsidRPr="009062B8"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  <w:t xml:space="preserve">Ф.И.О. наставляемого: </w:t>
      </w:r>
      <w:proofErr w:type="spellStart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Хасаева</w:t>
      </w:r>
      <w:proofErr w:type="spellEnd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Эмилия </w:t>
      </w:r>
      <w:proofErr w:type="spellStart"/>
      <w:r w:rsidR="00101DA5" w:rsidRPr="00101DA5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Рагимовна</w:t>
      </w:r>
      <w:proofErr w:type="spellEnd"/>
    </w:p>
    <w:p w14:paraId="0751E265" w14:textId="3C5E804B" w:rsidR="0010389A" w:rsidRPr="009062B8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</w:pPr>
      <w:r w:rsidRPr="009062B8"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  <w:t xml:space="preserve">Период наставничества: </w:t>
      </w:r>
      <w:r w:rsidR="004646BE" w:rsidRPr="004646BE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с «1» сентября 2023 г. по «28» июня 2024 г.</w:t>
      </w:r>
    </w:p>
    <w:p w14:paraId="6B66E347" w14:textId="1A2A3730" w:rsidR="0010389A" w:rsidRDefault="0010389A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</w:pPr>
    </w:p>
    <w:p w14:paraId="6093DF3D" w14:textId="23E806D8" w:rsidR="00632D60" w:rsidRDefault="00632D60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</w:pPr>
    </w:p>
    <w:p w14:paraId="175B6496" w14:textId="77777777" w:rsidR="00632D60" w:rsidRPr="009062B8" w:rsidRDefault="00632D60" w:rsidP="0010389A">
      <w:pPr>
        <w:spacing w:line="240" w:lineRule="auto"/>
        <w:jc w:val="both"/>
        <w:rPr>
          <w:rFonts w:ascii="Times New Roman" w:eastAsia="Calibri" w:hAnsi="Times New Roman" w:cs="Times New Roman"/>
          <w:b w:val="0"/>
          <w:color w:val="auto"/>
          <w:sz w:val="24"/>
          <w:szCs w:val="20"/>
          <w:lang w:eastAsia="ru-RU"/>
        </w:rPr>
      </w:pPr>
    </w:p>
    <w:p w14:paraId="7EC8FF71" w14:textId="582AB48C" w:rsidR="00F21081" w:rsidRDefault="00F21081" w:rsidP="00E077AB">
      <w:pPr>
        <w:ind w:firstLine="709"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Моим наставником стала </w:t>
      </w:r>
      <w:r w:rsidR="00750663"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Глазова Ирина Владимировна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, </w:t>
      </w:r>
      <w:r w:rsidRPr="009062B8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преподавател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ь </w:t>
      </w:r>
      <w:r w:rsidRPr="009062B8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Г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А</w:t>
      </w:r>
      <w:r w:rsidRPr="009062B8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ПОУ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 «СГК»</w:t>
      </w:r>
      <w:r w:rsidRPr="009062B8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 </w:t>
      </w:r>
      <w:r w:rsidR="00750663"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Ирина Владимировна</w:t>
      </w:r>
      <w:r w:rsidR="00750663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помогла мне адаптироваться в системе образования, поставила цели и задачи в рамках программы органи</w:t>
      </w:r>
      <w:r w:rsidR="000F4428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зации наставничества.</w:t>
      </w:r>
    </w:p>
    <w:p w14:paraId="045EEB23" w14:textId="2F3BCBD1" w:rsidR="000F4428" w:rsidRDefault="000F4428" w:rsidP="00E077AB">
      <w:pPr>
        <w:ind w:firstLine="709"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Ею были организованы консультации для подбора объема учебного материала, составления плана занятия, а также оптимальном распределении учебного времени во время обучения студентов. Опыт моего наставника очень помог мне в организации занятий.</w:t>
      </w:r>
    </w:p>
    <w:p w14:paraId="2406ED04" w14:textId="65415788" w:rsidR="000F4428" w:rsidRDefault="00750663" w:rsidP="00E077AB">
      <w:pPr>
        <w:ind w:firstLine="709"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</w:pPr>
      <w:r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Глазова Ирина Владимировна </w:t>
      </w:r>
      <w:r w:rsidR="009854BB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посещала мои занятия с целью ознакомления методики преподавания и оказания методической помощи в начале профессиональной деятельности, что помогло выявить некоторые затруднения.</w:t>
      </w:r>
    </w:p>
    <w:p w14:paraId="1F589741" w14:textId="46AD716D" w:rsidR="009854BB" w:rsidRDefault="00750663" w:rsidP="00E077AB">
      <w:pPr>
        <w:ind w:firstLine="709"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</w:pPr>
      <w:r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Ирина Владимировна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 </w:t>
      </w:r>
      <w:r w:rsidR="009854BB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вырабатывает у студентов самостоятельность, интерес к профессии, трудолюбие, ответственность.</w:t>
      </w:r>
    </w:p>
    <w:p w14:paraId="767A3EA2" w14:textId="216127AF" w:rsidR="009854BB" w:rsidRDefault="00BC2281" w:rsidP="00E077AB">
      <w:pPr>
        <w:ind w:firstLine="709"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Я выражаю благодарность моему наставнику </w:t>
      </w:r>
      <w:r w:rsidR="00750663"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Глазов</w:t>
      </w:r>
      <w:r w:rsid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ой</w:t>
      </w:r>
      <w:r w:rsidR="00750663"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Ирин</w:t>
      </w:r>
      <w:r w:rsid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е</w:t>
      </w:r>
      <w:r w:rsidR="00750663" w:rsidRP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 xml:space="preserve"> Владимировн</w:t>
      </w:r>
      <w:r w:rsidR="00750663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, за оказание помощи в начале профессиональной деятельности в качестве преподавателя.</w:t>
      </w:r>
    </w:p>
    <w:p w14:paraId="6F3EB97B" w14:textId="4ACD6CE2" w:rsidR="00BC2281" w:rsidRDefault="00BC2281" w:rsidP="00E077AB">
      <w:pPr>
        <w:ind w:firstLine="709"/>
        <w:jc w:val="both"/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Хочется отметить</w:t>
      </w:r>
      <w:r w:rsidR="006E361C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, что работа начинающего педагога с наставником целесообразна и необходима. Она помогает адаптироваться к новой профессио</w:t>
      </w:r>
      <w:r w:rsidR="00E077AB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на</w:t>
      </w:r>
      <w:r w:rsidR="006E361C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льной среде. Также программа наставничества позволяет быстро выявить и решить, как организационные моменты, так и проблемы в </w:t>
      </w:r>
      <w:r w:rsidR="00E077AB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>преподавательской</w:t>
      </w:r>
      <w:r w:rsidR="006E361C">
        <w:rPr>
          <w:rFonts w:ascii="Times New Roman" w:eastAsia="Calibri" w:hAnsi="Times New Roman" w:cs="Times New Roman"/>
          <w:b w:val="0"/>
          <w:bCs/>
          <w:color w:val="auto"/>
          <w:sz w:val="24"/>
          <w:szCs w:val="20"/>
          <w:lang w:eastAsia="ru-RU"/>
        </w:rPr>
        <w:t xml:space="preserve"> деятельности и быстро их устраивать. </w:t>
      </w:r>
    </w:p>
    <w:p w14:paraId="471D59BB" w14:textId="7401AA30" w:rsidR="009D0282" w:rsidRDefault="009D0282" w:rsidP="0010389A">
      <w:pPr>
        <w:spacing w:line="240" w:lineRule="auto"/>
        <w:jc w:val="center"/>
        <w:rPr>
          <w:noProof/>
        </w:rPr>
      </w:pPr>
    </w:p>
    <w:sectPr w:rsidR="009D0282" w:rsidSect="0087592F">
      <w:headerReference w:type="default" r:id="rId9"/>
      <w:footerReference w:type="default" r:id="rId10"/>
      <w:pgSz w:w="11906" w:h="16838" w:code="9"/>
      <w:pgMar w:top="238" w:right="244" w:bottom="249" w:left="238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4CD6" w14:textId="77777777" w:rsidR="004F6DB6" w:rsidRDefault="004F6DB6">
      <w:r>
        <w:separator/>
      </w:r>
    </w:p>
    <w:p w14:paraId="4C4D7E24" w14:textId="77777777" w:rsidR="004F6DB6" w:rsidRDefault="004F6DB6"/>
  </w:endnote>
  <w:endnote w:type="continuationSeparator" w:id="0">
    <w:p w14:paraId="464FE3A3" w14:textId="77777777" w:rsidR="004F6DB6" w:rsidRDefault="004F6DB6">
      <w:r>
        <w:continuationSeparator/>
      </w:r>
    </w:p>
    <w:p w14:paraId="01DCCFF7" w14:textId="77777777" w:rsidR="004F6DB6" w:rsidRDefault="004F6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1542E4BD" w14:textId="6EBC2F50" w:rsidR="003E4A87" w:rsidRDefault="003E4A87">
        <w:pPr>
          <w:pStyle w:val="ab"/>
          <w:jc w:val="center"/>
          <w:rPr>
            <w:noProof/>
          </w:rPr>
        </w:pPr>
        <w:r>
          <w:rPr>
            <w:noProof/>
            <w:lang w:bidi="ru-RU"/>
          </w:rPr>
          <w:fldChar w:fldCharType="begin"/>
        </w:r>
        <w:r>
          <w:rPr>
            <w:noProof/>
            <w:lang w:bidi="ru-RU"/>
          </w:rPr>
          <w:instrText xml:space="preserve"> PAGE   \* MERGEFORMAT </w:instrText>
        </w:r>
        <w:r>
          <w:rPr>
            <w:noProof/>
            <w:lang w:bidi="ru-RU"/>
          </w:rPr>
          <w:fldChar w:fldCharType="separate"/>
        </w:r>
        <w:r>
          <w:rPr>
            <w:noProof/>
            <w:lang w:bidi="ru-RU"/>
          </w:rPr>
          <w:t>21</w:t>
        </w:r>
        <w:r>
          <w:rPr>
            <w:noProof/>
            <w:lang w:bidi="ru-RU"/>
          </w:rPr>
          <w:fldChar w:fldCharType="end"/>
        </w:r>
      </w:p>
    </w:sdtContent>
  </w:sdt>
  <w:p w14:paraId="424DE9A5" w14:textId="77777777" w:rsidR="003E4A87" w:rsidRDefault="003E4A87">
    <w:pPr>
      <w:pStyle w:val="ab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84321" w14:textId="77777777" w:rsidR="004F6DB6" w:rsidRDefault="004F6DB6">
      <w:r>
        <w:separator/>
      </w:r>
    </w:p>
    <w:p w14:paraId="1B440B27" w14:textId="77777777" w:rsidR="004F6DB6" w:rsidRDefault="004F6DB6"/>
  </w:footnote>
  <w:footnote w:type="continuationSeparator" w:id="0">
    <w:p w14:paraId="0D4BB3E1" w14:textId="77777777" w:rsidR="004F6DB6" w:rsidRDefault="004F6DB6">
      <w:r>
        <w:continuationSeparator/>
      </w:r>
    </w:p>
    <w:p w14:paraId="2C4089AB" w14:textId="77777777" w:rsidR="004F6DB6" w:rsidRDefault="004F6D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A802B" w14:textId="48BF3A2A" w:rsidR="003E4A87" w:rsidRDefault="003E4A87" w:rsidP="00CF4C78">
    <w:pPr>
      <w:pStyle w:val="a9"/>
      <w:jc w:val="center"/>
      <w:rPr>
        <w:rFonts w:ascii="Times New Roman" w:hAnsi="Times New Roman" w:cs="Times New Roman"/>
        <w:color w:val="212529"/>
        <w:spacing w:val="-8"/>
        <w:sz w:val="22"/>
        <w:shd w:val="clear" w:color="auto" w:fill="FFFFFF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D23FB" wp14:editId="5DFC1D9C">
          <wp:simplePos x="0" y="0"/>
          <wp:positionH relativeFrom="column">
            <wp:posOffset>121920</wp:posOffset>
          </wp:positionH>
          <wp:positionV relativeFrom="paragraph">
            <wp:posOffset>182880</wp:posOffset>
          </wp:positionV>
          <wp:extent cx="350520" cy="259080"/>
          <wp:effectExtent l="0" t="0" r="0" b="7620"/>
          <wp:wrapSquare wrapText="bothSides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1CA489D" w14:textId="01983F40" w:rsidR="003E4A87" w:rsidRDefault="003E4A87" w:rsidP="00CF4C78">
    <w:pPr>
      <w:pStyle w:val="a9"/>
      <w:jc w:val="center"/>
      <w:rPr>
        <w:noProof/>
      </w:rPr>
    </w:pPr>
    <w:r>
      <w:rPr>
        <w:rFonts w:ascii="Times New Roman" w:hAnsi="Times New Roman" w:cs="Times New Roman"/>
        <w:color w:val="212529"/>
        <w:spacing w:val="-8"/>
        <w:sz w:val="22"/>
        <w:shd w:val="clear" w:color="auto" w:fill="FFFFFF"/>
      </w:rPr>
      <w:t xml:space="preserve"> </w:t>
    </w:r>
    <w:r w:rsidRPr="00CF4C78">
      <w:rPr>
        <w:rFonts w:ascii="Times New Roman" w:hAnsi="Times New Roman" w:cs="Times New Roman"/>
        <w:color w:val="212529"/>
        <w:spacing w:val="-8"/>
        <w:sz w:val="22"/>
        <w:shd w:val="clear" w:color="auto" w:fill="FFFFFF"/>
      </w:rPr>
      <w:t xml:space="preserve">Государственное автономное профессиональное образовательное учреждение Самарской области </w:t>
    </w:r>
  </w:p>
  <w:p w14:paraId="50C67CC5" w14:textId="2988701F" w:rsidR="003E4A87" w:rsidRPr="00CF4C78" w:rsidRDefault="003E4A87" w:rsidP="00CF4C78">
    <w:pPr>
      <w:pStyle w:val="a9"/>
      <w:jc w:val="center"/>
      <w:rPr>
        <w:rFonts w:ascii="Times New Roman" w:hAnsi="Times New Roman" w:cs="Times New Roman"/>
        <w:sz w:val="22"/>
      </w:rPr>
    </w:pPr>
    <w:r w:rsidRPr="00CF4C78">
      <w:rPr>
        <w:rFonts w:ascii="Times New Roman" w:hAnsi="Times New Roman" w:cs="Times New Roman"/>
        <w:color w:val="212529"/>
        <w:spacing w:val="-8"/>
        <w:sz w:val="22"/>
        <w:shd w:val="clear" w:color="auto" w:fill="FFFFFF"/>
      </w:rPr>
      <w:t>«Самарский государственный колледж»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42B99"/>
    <w:multiLevelType w:val="hybridMultilevel"/>
    <w:tmpl w:val="94C4B6BC"/>
    <w:lvl w:ilvl="0" w:tplc="FCCA76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45625F"/>
    <w:multiLevelType w:val="hybridMultilevel"/>
    <w:tmpl w:val="B9BC106C"/>
    <w:lvl w:ilvl="0" w:tplc="DB5AC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26328C"/>
    <w:multiLevelType w:val="hybridMultilevel"/>
    <w:tmpl w:val="CFDA88C4"/>
    <w:lvl w:ilvl="0" w:tplc="5548F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65910">
      <w:start w:val="1"/>
      <w:numFmt w:val="lowerLetter"/>
      <w:lvlText w:val="%2."/>
      <w:lvlJc w:val="left"/>
      <w:pPr>
        <w:ind w:left="1440" w:hanging="360"/>
      </w:pPr>
    </w:lvl>
    <w:lvl w:ilvl="2" w:tplc="26F2838E">
      <w:start w:val="1"/>
      <w:numFmt w:val="lowerRoman"/>
      <w:lvlText w:val="%3."/>
      <w:lvlJc w:val="right"/>
      <w:pPr>
        <w:ind w:left="2160" w:hanging="180"/>
      </w:pPr>
    </w:lvl>
    <w:lvl w:ilvl="3" w:tplc="6E0C353E">
      <w:start w:val="1"/>
      <w:numFmt w:val="decimal"/>
      <w:lvlText w:val="%4."/>
      <w:lvlJc w:val="left"/>
      <w:pPr>
        <w:ind w:left="2880" w:hanging="360"/>
      </w:pPr>
    </w:lvl>
    <w:lvl w:ilvl="4" w:tplc="09706A70">
      <w:start w:val="1"/>
      <w:numFmt w:val="lowerLetter"/>
      <w:lvlText w:val="%5."/>
      <w:lvlJc w:val="left"/>
      <w:pPr>
        <w:ind w:left="3600" w:hanging="360"/>
      </w:pPr>
    </w:lvl>
    <w:lvl w:ilvl="5" w:tplc="BBD0B354">
      <w:start w:val="1"/>
      <w:numFmt w:val="lowerRoman"/>
      <w:lvlText w:val="%6."/>
      <w:lvlJc w:val="right"/>
      <w:pPr>
        <w:ind w:left="4320" w:hanging="180"/>
      </w:pPr>
    </w:lvl>
    <w:lvl w:ilvl="6" w:tplc="502E4E8E">
      <w:start w:val="1"/>
      <w:numFmt w:val="decimal"/>
      <w:lvlText w:val="%7."/>
      <w:lvlJc w:val="left"/>
      <w:pPr>
        <w:ind w:left="5040" w:hanging="360"/>
      </w:pPr>
    </w:lvl>
    <w:lvl w:ilvl="7" w:tplc="F37A3620">
      <w:start w:val="1"/>
      <w:numFmt w:val="lowerLetter"/>
      <w:lvlText w:val="%8."/>
      <w:lvlJc w:val="left"/>
      <w:pPr>
        <w:ind w:left="5760" w:hanging="360"/>
      </w:pPr>
    </w:lvl>
    <w:lvl w:ilvl="8" w:tplc="CFDEFF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7CAD"/>
    <w:multiLevelType w:val="multilevel"/>
    <w:tmpl w:val="8446DE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FD70A43"/>
    <w:multiLevelType w:val="hybridMultilevel"/>
    <w:tmpl w:val="CFDA88C4"/>
    <w:lvl w:ilvl="0" w:tplc="5548F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65910">
      <w:start w:val="1"/>
      <w:numFmt w:val="lowerLetter"/>
      <w:lvlText w:val="%2."/>
      <w:lvlJc w:val="left"/>
      <w:pPr>
        <w:ind w:left="1440" w:hanging="360"/>
      </w:pPr>
    </w:lvl>
    <w:lvl w:ilvl="2" w:tplc="26F2838E">
      <w:start w:val="1"/>
      <w:numFmt w:val="lowerRoman"/>
      <w:lvlText w:val="%3."/>
      <w:lvlJc w:val="right"/>
      <w:pPr>
        <w:ind w:left="2160" w:hanging="180"/>
      </w:pPr>
    </w:lvl>
    <w:lvl w:ilvl="3" w:tplc="6E0C353E">
      <w:start w:val="1"/>
      <w:numFmt w:val="decimal"/>
      <w:lvlText w:val="%4."/>
      <w:lvlJc w:val="left"/>
      <w:pPr>
        <w:ind w:left="2880" w:hanging="360"/>
      </w:pPr>
    </w:lvl>
    <w:lvl w:ilvl="4" w:tplc="09706A70">
      <w:start w:val="1"/>
      <w:numFmt w:val="lowerLetter"/>
      <w:lvlText w:val="%5."/>
      <w:lvlJc w:val="left"/>
      <w:pPr>
        <w:ind w:left="3600" w:hanging="360"/>
      </w:pPr>
    </w:lvl>
    <w:lvl w:ilvl="5" w:tplc="BBD0B354">
      <w:start w:val="1"/>
      <w:numFmt w:val="lowerRoman"/>
      <w:lvlText w:val="%6."/>
      <w:lvlJc w:val="right"/>
      <w:pPr>
        <w:ind w:left="4320" w:hanging="180"/>
      </w:pPr>
    </w:lvl>
    <w:lvl w:ilvl="6" w:tplc="502E4E8E">
      <w:start w:val="1"/>
      <w:numFmt w:val="decimal"/>
      <w:lvlText w:val="%7."/>
      <w:lvlJc w:val="left"/>
      <w:pPr>
        <w:ind w:left="5040" w:hanging="360"/>
      </w:pPr>
    </w:lvl>
    <w:lvl w:ilvl="7" w:tplc="F37A3620">
      <w:start w:val="1"/>
      <w:numFmt w:val="lowerLetter"/>
      <w:lvlText w:val="%8."/>
      <w:lvlJc w:val="left"/>
      <w:pPr>
        <w:ind w:left="5760" w:hanging="360"/>
      </w:pPr>
    </w:lvl>
    <w:lvl w:ilvl="8" w:tplc="CFDEFF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706"/>
    <w:multiLevelType w:val="hybridMultilevel"/>
    <w:tmpl w:val="57E6690E"/>
    <w:lvl w:ilvl="0" w:tplc="FCCA76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33F74"/>
    <w:multiLevelType w:val="hybridMultilevel"/>
    <w:tmpl w:val="28222870"/>
    <w:lvl w:ilvl="0" w:tplc="CDCED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529EDA">
      <w:start w:val="1"/>
      <w:numFmt w:val="lowerLetter"/>
      <w:lvlText w:val="%2."/>
      <w:lvlJc w:val="left"/>
      <w:pPr>
        <w:ind w:left="1440" w:hanging="360"/>
      </w:pPr>
    </w:lvl>
    <w:lvl w:ilvl="2" w:tplc="AED4AE5E">
      <w:start w:val="1"/>
      <w:numFmt w:val="lowerRoman"/>
      <w:lvlText w:val="%3."/>
      <w:lvlJc w:val="right"/>
      <w:pPr>
        <w:ind w:left="2160" w:hanging="180"/>
      </w:pPr>
    </w:lvl>
    <w:lvl w:ilvl="3" w:tplc="F7A4FCBE">
      <w:start w:val="1"/>
      <w:numFmt w:val="decimal"/>
      <w:lvlText w:val="%4."/>
      <w:lvlJc w:val="left"/>
      <w:pPr>
        <w:ind w:left="2880" w:hanging="360"/>
      </w:pPr>
    </w:lvl>
    <w:lvl w:ilvl="4" w:tplc="ACC234A6">
      <w:start w:val="1"/>
      <w:numFmt w:val="lowerLetter"/>
      <w:lvlText w:val="%5."/>
      <w:lvlJc w:val="left"/>
      <w:pPr>
        <w:ind w:left="3600" w:hanging="360"/>
      </w:pPr>
    </w:lvl>
    <w:lvl w:ilvl="5" w:tplc="2002651E">
      <w:start w:val="1"/>
      <w:numFmt w:val="lowerRoman"/>
      <w:lvlText w:val="%6."/>
      <w:lvlJc w:val="right"/>
      <w:pPr>
        <w:ind w:left="4320" w:hanging="180"/>
      </w:pPr>
    </w:lvl>
    <w:lvl w:ilvl="6" w:tplc="B51A2A44">
      <w:start w:val="1"/>
      <w:numFmt w:val="decimal"/>
      <w:lvlText w:val="%7."/>
      <w:lvlJc w:val="left"/>
      <w:pPr>
        <w:ind w:left="5040" w:hanging="360"/>
      </w:pPr>
    </w:lvl>
    <w:lvl w:ilvl="7" w:tplc="F858FA82">
      <w:start w:val="1"/>
      <w:numFmt w:val="lowerLetter"/>
      <w:lvlText w:val="%8."/>
      <w:lvlJc w:val="left"/>
      <w:pPr>
        <w:ind w:left="5760" w:hanging="360"/>
      </w:pPr>
    </w:lvl>
    <w:lvl w:ilvl="8" w:tplc="D632B3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3064F"/>
    <w:multiLevelType w:val="hybridMultilevel"/>
    <w:tmpl w:val="8D1ABB2C"/>
    <w:lvl w:ilvl="0" w:tplc="39306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FC7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E0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8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26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DE5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EB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C90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08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11722"/>
    <w:multiLevelType w:val="multilevel"/>
    <w:tmpl w:val="515207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65333"/>
    <w:multiLevelType w:val="hybridMultilevel"/>
    <w:tmpl w:val="1AAA6C00"/>
    <w:lvl w:ilvl="0" w:tplc="96304D86">
      <w:start w:val="1"/>
      <w:numFmt w:val="decimal"/>
      <w:lvlText w:val="%1."/>
      <w:lvlJc w:val="left"/>
      <w:pPr>
        <w:ind w:left="720" w:hanging="360"/>
      </w:pPr>
    </w:lvl>
    <w:lvl w:ilvl="1" w:tplc="7F54517A">
      <w:start w:val="1"/>
      <w:numFmt w:val="lowerLetter"/>
      <w:lvlText w:val="%2."/>
      <w:lvlJc w:val="left"/>
      <w:pPr>
        <w:ind w:left="1440" w:hanging="360"/>
      </w:pPr>
    </w:lvl>
    <w:lvl w:ilvl="2" w:tplc="11CADCD4">
      <w:start w:val="1"/>
      <w:numFmt w:val="lowerRoman"/>
      <w:lvlText w:val="%3."/>
      <w:lvlJc w:val="right"/>
      <w:pPr>
        <w:ind w:left="2160" w:hanging="180"/>
      </w:pPr>
    </w:lvl>
    <w:lvl w:ilvl="3" w:tplc="56264828">
      <w:start w:val="1"/>
      <w:numFmt w:val="decimal"/>
      <w:lvlText w:val="%4."/>
      <w:lvlJc w:val="left"/>
      <w:pPr>
        <w:ind w:left="2880" w:hanging="360"/>
      </w:pPr>
    </w:lvl>
    <w:lvl w:ilvl="4" w:tplc="B2BE9F1C">
      <w:start w:val="1"/>
      <w:numFmt w:val="lowerLetter"/>
      <w:lvlText w:val="%5."/>
      <w:lvlJc w:val="left"/>
      <w:pPr>
        <w:ind w:left="3600" w:hanging="360"/>
      </w:pPr>
    </w:lvl>
    <w:lvl w:ilvl="5" w:tplc="64488362">
      <w:start w:val="1"/>
      <w:numFmt w:val="lowerRoman"/>
      <w:lvlText w:val="%6."/>
      <w:lvlJc w:val="right"/>
      <w:pPr>
        <w:ind w:left="4320" w:hanging="180"/>
      </w:pPr>
    </w:lvl>
    <w:lvl w:ilvl="6" w:tplc="E37CBCA8">
      <w:start w:val="1"/>
      <w:numFmt w:val="decimal"/>
      <w:lvlText w:val="%7."/>
      <w:lvlJc w:val="left"/>
      <w:pPr>
        <w:ind w:left="5040" w:hanging="360"/>
      </w:pPr>
    </w:lvl>
    <w:lvl w:ilvl="7" w:tplc="EB8CE9D4">
      <w:start w:val="1"/>
      <w:numFmt w:val="lowerLetter"/>
      <w:lvlText w:val="%8."/>
      <w:lvlJc w:val="left"/>
      <w:pPr>
        <w:ind w:left="5760" w:hanging="360"/>
      </w:pPr>
    </w:lvl>
    <w:lvl w:ilvl="8" w:tplc="FDA8D31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E4D"/>
    <w:multiLevelType w:val="hybridMultilevel"/>
    <w:tmpl w:val="CFDA88C4"/>
    <w:lvl w:ilvl="0" w:tplc="5548FD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65910">
      <w:start w:val="1"/>
      <w:numFmt w:val="lowerLetter"/>
      <w:lvlText w:val="%2."/>
      <w:lvlJc w:val="left"/>
      <w:pPr>
        <w:ind w:left="1440" w:hanging="360"/>
      </w:pPr>
    </w:lvl>
    <w:lvl w:ilvl="2" w:tplc="26F2838E">
      <w:start w:val="1"/>
      <w:numFmt w:val="lowerRoman"/>
      <w:lvlText w:val="%3."/>
      <w:lvlJc w:val="right"/>
      <w:pPr>
        <w:ind w:left="2160" w:hanging="180"/>
      </w:pPr>
    </w:lvl>
    <w:lvl w:ilvl="3" w:tplc="6E0C353E">
      <w:start w:val="1"/>
      <w:numFmt w:val="decimal"/>
      <w:lvlText w:val="%4."/>
      <w:lvlJc w:val="left"/>
      <w:pPr>
        <w:ind w:left="2880" w:hanging="360"/>
      </w:pPr>
    </w:lvl>
    <w:lvl w:ilvl="4" w:tplc="09706A70">
      <w:start w:val="1"/>
      <w:numFmt w:val="lowerLetter"/>
      <w:lvlText w:val="%5."/>
      <w:lvlJc w:val="left"/>
      <w:pPr>
        <w:ind w:left="3600" w:hanging="360"/>
      </w:pPr>
    </w:lvl>
    <w:lvl w:ilvl="5" w:tplc="BBD0B354">
      <w:start w:val="1"/>
      <w:numFmt w:val="lowerRoman"/>
      <w:lvlText w:val="%6."/>
      <w:lvlJc w:val="right"/>
      <w:pPr>
        <w:ind w:left="4320" w:hanging="180"/>
      </w:pPr>
    </w:lvl>
    <w:lvl w:ilvl="6" w:tplc="502E4E8E">
      <w:start w:val="1"/>
      <w:numFmt w:val="decimal"/>
      <w:lvlText w:val="%7."/>
      <w:lvlJc w:val="left"/>
      <w:pPr>
        <w:ind w:left="5040" w:hanging="360"/>
      </w:pPr>
    </w:lvl>
    <w:lvl w:ilvl="7" w:tplc="F37A3620">
      <w:start w:val="1"/>
      <w:numFmt w:val="lowerLetter"/>
      <w:lvlText w:val="%8."/>
      <w:lvlJc w:val="left"/>
      <w:pPr>
        <w:ind w:left="5760" w:hanging="360"/>
      </w:pPr>
    </w:lvl>
    <w:lvl w:ilvl="8" w:tplc="CFDEFF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D1972"/>
    <w:multiLevelType w:val="hybridMultilevel"/>
    <w:tmpl w:val="DA4660B6"/>
    <w:lvl w:ilvl="0" w:tplc="B32AD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C842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62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7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85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5CE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E6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499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48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95451"/>
    <w:multiLevelType w:val="hybridMultilevel"/>
    <w:tmpl w:val="F0209E5E"/>
    <w:lvl w:ilvl="0" w:tplc="FA4CF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84444"/>
    <w:multiLevelType w:val="hybridMultilevel"/>
    <w:tmpl w:val="E086FC42"/>
    <w:lvl w:ilvl="0" w:tplc="FB882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CEC34">
      <w:start w:val="1"/>
      <w:numFmt w:val="lowerLetter"/>
      <w:lvlText w:val="%2."/>
      <w:lvlJc w:val="left"/>
      <w:pPr>
        <w:ind w:left="1440" w:hanging="360"/>
      </w:pPr>
    </w:lvl>
    <w:lvl w:ilvl="2" w:tplc="1410ED54">
      <w:start w:val="1"/>
      <w:numFmt w:val="lowerRoman"/>
      <w:lvlText w:val="%3."/>
      <w:lvlJc w:val="right"/>
      <w:pPr>
        <w:ind w:left="2160" w:hanging="180"/>
      </w:pPr>
    </w:lvl>
    <w:lvl w:ilvl="3" w:tplc="4CB0592E">
      <w:start w:val="1"/>
      <w:numFmt w:val="decimal"/>
      <w:lvlText w:val="%4."/>
      <w:lvlJc w:val="left"/>
      <w:pPr>
        <w:ind w:left="2880" w:hanging="360"/>
      </w:pPr>
    </w:lvl>
    <w:lvl w:ilvl="4" w:tplc="C0725D04">
      <w:start w:val="1"/>
      <w:numFmt w:val="lowerLetter"/>
      <w:lvlText w:val="%5."/>
      <w:lvlJc w:val="left"/>
      <w:pPr>
        <w:ind w:left="3600" w:hanging="360"/>
      </w:pPr>
    </w:lvl>
    <w:lvl w:ilvl="5" w:tplc="DE1C91D6">
      <w:start w:val="1"/>
      <w:numFmt w:val="lowerRoman"/>
      <w:lvlText w:val="%6."/>
      <w:lvlJc w:val="right"/>
      <w:pPr>
        <w:ind w:left="4320" w:hanging="180"/>
      </w:pPr>
    </w:lvl>
    <w:lvl w:ilvl="6" w:tplc="40F0C4C2">
      <w:start w:val="1"/>
      <w:numFmt w:val="decimal"/>
      <w:lvlText w:val="%7."/>
      <w:lvlJc w:val="left"/>
      <w:pPr>
        <w:ind w:left="5040" w:hanging="360"/>
      </w:pPr>
    </w:lvl>
    <w:lvl w:ilvl="7" w:tplc="C584D086">
      <w:start w:val="1"/>
      <w:numFmt w:val="lowerLetter"/>
      <w:lvlText w:val="%8."/>
      <w:lvlJc w:val="left"/>
      <w:pPr>
        <w:ind w:left="5760" w:hanging="360"/>
      </w:pPr>
    </w:lvl>
    <w:lvl w:ilvl="8" w:tplc="4DAE93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11D3"/>
    <w:multiLevelType w:val="hybridMultilevel"/>
    <w:tmpl w:val="E6AE4FC6"/>
    <w:lvl w:ilvl="0" w:tplc="FA4CF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67ADE"/>
    <w:multiLevelType w:val="hybridMultilevel"/>
    <w:tmpl w:val="E086FC42"/>
    <w:lvl w:ilvl="0" w:tplc="FB882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CEC34">
      <w:start w:val="1"/>
      <w:numFmt w:val="lowerLetter"/>
      <w:lvlText w:val="%2."/>
      <w:lvlJc w:val="left"/>
      <w:pPr>
        <w:ind w:left="1440" w:hanging="360"/>
      </w:pPr>
    </w:lvl>
    <w:lvl w:ilvl="2" w:tplc="1410ED54">
      <w:start w:val="1"/>
      <w:numFmt w:val="lowerRoman"/>
      <w:lvlText w:val="%3."/>
      <w:lvlJc w:val="right"/>
      <w:pPr>
        <w:ind w:left="2160" w:hanging="180"/>
      </w:pPr>
    </w:lvl>
    <w:lvl w:ilvl="3" w:tplc="4CB0592E">
      <w:start w:val="1"/>
      <w:numFmt w:val="decimal"/>
      <w:lvlText w:val="%4."/>
      <w:lvlJc w:val="left"/>
      <w:pPr>
        <w:ind w:left="2880" w:hanging="360"/>
      </w:pPr>
    </w:lvl>
    <w:lvl w:ilvl="4" w:tplc="C0725D04">
      <w:start w:val="1"/>
      <w:numFmt w:val="lowerLetter"/>
      <w:lvlText w:val="%5."/>
      <w:lvlJc w:val="left"/>
      <w:pPr>
        <w:ind w:left="3600" w:hanging="360"/>
      </w:pPr>
    </w:lvl>
    <w:lvl w:ilvl="5" w:tplc="DE1C91D6">
      <w:start w:val="1"/>
      <w:numFmt w:val="lowerRoman"/>
      <w:lvlText w:val="%6."/>
      <w:lvlJc w:val="right"/>
      <w:pPr>
        <w:ind w:left="4320" w:hanging="180"/>
      </w:pPr>
    </w:lvl>
    <w:lvl w:ilvl="6" w:tplc="40F0C4C2">
      <w:start w:val="1"/>
      <w:numFmt w:val="decimal"/>
      <w:lvlText w:val="%7."/>
      <w:lvlJc w:val="left"/>
      <w:pPr>
        <w:ind w:left="5040" w:hanging="360"/>
      </w:pPr>
    </w:lvl>
    <w:lvl w:ilvl="7" w:tplc="C584D086">
      <w:start w:val="1"/>
      <w:numFmt w:val="lowerLetter"/>
      <w:lvlText w:val="%8."/>
      <w:lvlJc w:val="left"/>
      <w:pPr>
        <w:ind w:left="5760" w:hanging="360"/>
      </w:pPr>
    </w:lvl>
    <w:lvl w:ilvl="8" w:tplc="4DAE93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FE8"/>
    <w:multiLevelType w:val="hybridMultilevel"/>
    <w:tmpl w:val="B6DA829E"/>
    <w:lvl w:ilvl="0" w:tplc="FA4CF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752A2"/>
    <w:multiLevelType w:val="hybridMultilevel"/>
    <w:tmpl w:val="28222870"/>
    <w:lvl w:ilvl="0" w:tplc="CDCED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529EDA">
      <w:start w:val="1"/>
      <w:numFmt w:val="lowerLetter"/>
      <w:lvlText w:val="%2."/>
      <w:lvlJc w:val="left"/>
      <w:pPr>
        <w:ind w:left="1440" w:hanging="360"/>
      </w:pPr>
    </w:lvl>
    <w:lvl w:ilvl="2" w:tplc="AED4AE5E">
      <w:start w:val="1"/>
      <w:numFmt w:val="lowerRoman"/>
      <w:lvlText w:val="%3."/>
      <w:lvlJc w:val="right"/>
      <w:pPr>
        <w:ind w:left="2160" w:hanging="180"/>
      </w:pPr>
    </w:lvl>
    <w:lvl w:ilvl="3" w:tplc="F7A4FCBE">
      <w:start w:val="1"/>
      <w:numFmt w:val="decimal"/>
      <w:lvlText w:val="%4."/>
      <w:lvlJc w:val="left"/>
      <w:pPr>
        <w:ind w:left="2880" w:hanging="360"/>
      </w:pPr>
    </w:lvl>
    <w:lvl w:ilvl="4" w:tplc="ACC234A6">
      <w:start w:val="1"/>
      <w:numFmt w:val="lowerLetter"/>
      <w:lvlText w:val="%5."/>
      <w:lvlJc w:val="left"/>
      <w:pPr>
        <w:ind w:left="3600" w:hanging="360"/>
      </w:pPr>
    </w:lvl>
    <w:lvl w:ilvl="5" w:tplc="2002651E">
      <w:start w:val="1"/>
      <w:numFmt w:val="lowerRoman"/>
      <w:lvlText w:val="%6."/>
      <w:lvlJc w:val="right"/>
      <w:pPr>
        <w:ind w:left="4320" w:hanging="180"/>
      </w:pPr>
    </w:lvl>
    <w:lvl w:ilvl="6" w:tplc="B51A2A44">
      <w:start w:val="1"/>
      <w:numFmt w:val="decimal"/>
      <w:lvlText w:val="%7."/>
      <w:lvlJc w:val="left"/>
      <w:pPr>
        <w:ind w:left="5040" w:hanging="360"/>
      </w:pPr>
    </w:lvl>
    <w:lvl w:ilvl="7" w:tplc="F858FA82">
      <w:start w:val="1"/>
      <w:numFmt w:val="lowerLetter"/>
      <w:lvlText w:val="%8."/>
      <w:lvlJc w:val="left"/>
      <w:pPr>
        <w:ind w:left="5760" w:hanging="360"/>
      </w:pPr>
    </w:lvl>
    <w:lvl w:ilvl="8" w:tplc="D632B32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D787A"/>
    <w:multiLevelType w:val="hybridMultilevel"/>
    <w:tmpl w:val="1AAA6C00"/>
    <w:lvl w:ilvl="0" w:tplc="96304D86">
      <w:start w:val="1"/>
      <w:numFmt w:val="decimal"/>
      <w:lvlText w:val="%1."/>
      <w:lvlJc w:val="left"/>
      <w:pPr>
        <w:ind w:left="720" w:hanging="360"/>
      </w:pPr>
    </w:lvl>
    <w:lvl w:ilvl="1" w:tplc="7F54517A">
      <w:start w:val="1"/>
      <w:numFmt w:val="lowerLetter"/>
      <w:lvlText w:val="%2."/>
      <w:lvlJc w:val="left"/>
      <w:pPr>
        <w:ind w:left="1440" w:hanging="360"/>
      </w:pPr>
    </w:lvl>
    <w:lvl w:ilvl="2" w:tplc="11CADCD4">
      <w:start w:val="1"/>
      <w:numFmt w:val="lowerRoman"/>
      <w:lvlText w:val="%3."/>
      <w:lvlJc w:val="right"/>
      <w:pPr>
        <w:ind w:left="2160" w:hanging="180"/>
      </w:pPr>
    </w:lvl>
    <w:lvl w:ilvl="3" w:tplc="56264828">
      <w:start w:val="1"/>
      <w:numFmt w:val="decimal"/>
      <w:lvlText w:val="%4."/>
      <w:lvlJc w:val="left"/>
      <w:pPr>
        <w:ind w:left="2880" w:hanging="360"/>
      </w:pPr>
    </w:lvl>
    <w:lvl w:ilvl="4" w:tplc="B2BE9F1C">
      <w:start w:val="1"/>
      <w:numFmt w:val="lowerLetter"/>
      <w:lvlText w:val="%5."/>
      <w:lvlJc w:val="left"/>
      <w:pPr>
        <w:ind w:left="3600" w:hanging="360"/>
      </w:pPr>
    </w:lvl>
    <w:lvl w:ilvl="5" w:tplc="64488362">
      <w:start w:val="1"/>
      <w:numFmt w:val="lowerRoman"/>
      <w:lvlText w:val="%6."/>
      <w:lvlJc w:val="right"/>
      <w:pPr>
        <w:ind w:left="4320" w:hanging="180"/>
      </w:pPr>
    </w:lvl>
    <w:lvl w:ilvl="6" w:tplc="E37CBCA8">
      <w:start w:val="1"/>
      <w:numFmt w:val="decimal"/>
      <w:lvlText w:val="%7."/>
      <w:lvlJc w:val="left"/>
      <w:pPr>
        <w:ind w:left="5040" w:hanging="360"/>
      </w:pPr>
    </w:lvl>
    <w:lvl w:ilvl="7" w:tplc="EB8CE9D4">
      <w:start w:val="1"/>
      <w:numFmt w:val="lowerLetter"/>
      <w:lvlText w:val="%8."/>
      <w:lvlJc w:val="left"/>
      <w:pPr>
        <w:ind w:left="5760" w:hanging="360"/>
      </w:pPr>
    </w:lvl>
    <w:lvl w:ilvl="8" w:tplc="FDA8D31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E9A"/>
    <w:multiLevelType w:val="hybridMultilevel"/>
    <w:tmpl w:val="E086FC42"/>
    <w:lvl w:ilvl="0" w:tplc="FB882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ECEC34">
      <w:start w:val="1"/>
      <w:numFmt w:val="lowerLetter"/>
      <w:lvlText w:val="%2."/>
      <w:lvlJc w:val="left"/>
      <w:pPr>
        <w:ind w:left="1440" w:hanging="360"/>
      </w:pPr>
    </w:lvl>
    <w:lvl w:ilvl="2" w:tplc="1410ED54">
      <w:start w:val="1"/>
      <w:numFmt w:val="lowerRoman"/>
      <w:lvlText w:val="%3."/>
      <w:lvlJc w:val="right"/>
      <w:pPr>
        <w:ind w:left="2160" w:hanging="180"/>
      </w:pPr>
    </w:lvl>
    <w:lvl w:ilvl="3" w:tplc="4CB0592E">
      <w:start w:val="1"/>
      <w:numFmt w:val="decimal"/>
      <w:lvlText w:val="%4."/>
      <w:lvlJc w:val="left"/>
      <w:pPr>
        <w:ind w:left="2880" w:hanging="360"/>
      </w:pPr>
    </w:lvl>
    <w:lvl w:ilvl="4" w:tplc="C0725D04">
      <w:start w:val="1"/>
      <w:numFmt w:val="lowerLetter"/>
      <w:lvlText w:val="%5."/>
      <w:lvlJc w:val="left"/>
      <w:pPr>
        <w:ind w:left="3600" w:hanging="360"/>
      </w:pPr>
    </w:lvl>
    <w:lvl w:ilvl="5" w:tplc="DE1C91D6">
      <w:start w:val="1"/>
      <w:numFmt w:val="lowerRoman"/>
      <w:lvlText w:val="%6."/>
      <w:lvlJc w:val="right"/>
      <w:pPr>
        <w:ind w:left="4320" w:hanging="180"/>
      </w:pPr>
    </w:lvl>
    <w:lvl w:ilvl="6" w:tplc="40F0C4C2">
      <w:start w:val="1"/>
      <w:numFmt w:val="decimal"/>
      <w:lvlText w:val="%7."/>
      <w:lvlJc w:val="left"/>
      <w:pPr>
        <w:ind w:left="5040" w:hanging="360"/>
      </w:pPr>
    </w:lvl>
    <w:lvl w:ilvl="7" w:tplc="C584D086">
      <w:start w:val="1"/>
      <w:numFmt w:val="lowerLetter"/>
      <w:lvlText w:val="%8."/>
      <w:lvlJc w:val="left"/>
      <w:pPr>
        <w:ind w:left="5760" w:hanging="360"/>
      </w:pPr>
    </w:lvl>
    <w:lvl w:ilvl="8" w:tplc="4DAE93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4557D"/>
    <w:multiLevelType w:val="hybridMultilevel"/>
    <w:tmpl w:val="EB50F0C8"/>
    <w:lvl w:ilvl="0" w:tplc="F3580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50817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A6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0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AE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69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44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86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E4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7172"/>
    <w:multiLevelType w:val="hybridMultilevel"/>
    <w:tmpl w:val="056EA36E"/>
    <w:lvl w:ilvl="0" w:tplc="445AB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FC8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20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E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46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1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A88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23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21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0"/>
  </w:num>
  <w:num w:numId="11">
    <w:abstractNumId w:val="12"/>
  </w:num>
  <w:num w:numId="12">
    <w:abstractNumId w:val="17"/>
  </w:num>
  <w:num w:numId="13">
    <w:abstractNumId w:val="15"/>
  </w:num>
  <w:num w:numId="14">
    <w:abstractNumId w:val="14"/>
  </w:num>
  <w:num w:numId="15">
    <w:abstractNumId w:val="13"/>
  </w:num>
  <w:num w:numId="16">
    <w:abstractNumId w:val="19"/>
  </w:num>
  <w:num w:numId="17">
    <w:abstractNumId w:val="3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45"/>
    <w:rsid w:val="00007A45"/>
    <w:rsid w:val="0002482E"/>
    <w:rsid w:val="00050324"/>
    <w:rsid w:val="0007747E"/>
    <w:rsid w:val="000816BD"/>
    <w:rsid w:val="000A0150"/>
    <w:rsid w:val="000A2EA1"/>
    <w:rsid w:val="000B5764"/>
    <w:rsid w:val="000C17D2"/>
    <w:rsid w:val="000D52B9"/>
    <w:rsid w:val="000E63C9"/>
    <w:rsid w:val="000E6E08"/>
    <w:rsid w:val="000F4428"/>
    <w:rsid w:val="000F7842"/>
    <w:rsid w:val="00101DA5"/>
    <w:rsid w:val="0010388E"/>
    <w:rsid w:val="0010389A"/>
    <w:rsid w:val="00130E9D"/>
    <w:rsid w:val="00144D52"/>
    <w:rsid w:val="00150A6D"/>
    <w:rsid w:val="00150DEE"/>
    <w:rsid w:val="00170262"/>
    <w:rsid w:val="00185B35"/>
    <w:rsid w:val="0019061B"/>
    <w:rsid w:val="001A33F6"/>
    <w:rsid w:val="001F2BC8"/>
    <w:rsid w:val="001F5F6B"/>
    <w:rsid w:val="002051C2"/>
    <w:rsid w:val="00211AF3"/>
    <w:rsid w:val="00213C43"/>
    <w:rsid w:val="0023101D"/>
    <w:rsid w:val="00234102"/>
    <w:rsid w:val="00243EBC"/>
    <w:rsid w:val="00246A35"/>
    <w:rsid w:val="00255413"/>
    <w:rsid w:val="00265573"/>
    <w:rsid w:val="00277F19"/>
    <w:rsid w:val="002813B4"/>
    <w:rsid w:val="00284348"/>
    <w:rsid w:val="0029136F"/>
    <w:rsid w:val="002A5C57"/>
    <w:rsid w:val="002D6DDC"/>
    <w:rsid w:val="002E0DE1"/>
    <w:rsid w:val="002E40F5"/>
    <w:rsid w:val="002F51F5"/>
    <w:rsid w:val="00312137"/>
    <w:rsid w:val="0031685E"/>
    <w:rsid w:val="00330359"/>
    <w:rsid w:val="0033762F"/>
    <w:rsid w:val="00346A7E"/>
    <w:rsid w:val="0035010B"/>
    <w:rsid w:val="00354FA3"/>
    <w:rsid w:val="00360494"/>
    <w:rsid w:val="00361380"/>
    <w:rsid w:val="00365703"/>
    <w:rsid w:val="003659D0"/>
    <w:rsid w:val="00366C7E"/>
    <w:rsid w:val="00382351"/>
    <w:rsid w:val="00384EA3"/>
    <w:rsid w:val="003A39A1"/>
    <w:rsid w:val="003B1616"/>
    <w:rsid w:val="003C0381"/>
    <w:rsid w:val="003C2191"/>
    <w:rsid w:val="003C4B97"/>
    <w:rsid w:val="003D3863"/>
    <w:rsid w:val="003E4A87"/>
    <w:rsid w:val="004110DE"/>
    <w:rsid w:val="004150AC"/>
    <w:rsid w:val="0041569D"/>
    <w:rsid w:val="00415A6E"/>
    <w:rsid w:val="004376C8"/>
    <w:rsid w:val="0044085A"/>
    <w:rsid w:val="004412DD"/>
    <w:rsid w:val="004523C1"/>
    <w:rsid w:val="004578D3"/>
    <w:rsid w:val="004646BE"/>
    <w:rsid w:val="00465367"/>
    <w:rsid w:val="00467DAF"/>
    <w:rsid w:val="004802F6"/>
    <w:rsid w:val="004A1A23"/>
    <w:rsid w:val="004B01E6"/>
    <w:rsid w:val="004B21A5"/>
    <w:rsid w:val="004D6A66"/>
    <w:rsid w:val="004D7E69"/>
    <w:rsid w:val="004E7744"/>
    <w:rsid w:val="004E7781"/>
    <w:rsid w:val="004F6DB6"/>
    <w:rsid w:val="005037F0"/>
    <w:rsid w:val="00516A86"/>
    <w:rsid w:val="005275F6"/>
    <w:rsid w:val="00540B45"/>
    <w:rsid w:val="00547253"/>
    <w:rsid w:val="005678E7"/>
    <w:rsid w:val="00572102"/>
    <w:rsid w:val="00583D76"/>
    <w:rsid w:val="005A6023"/>
    <w:rsid w:val="005C53FD"/>
    <w:rsid w:val="005D58F9"/>
    <w:rsid w:val="005F1BB0"/>
    <w:rsid w:val="0060229F"/>
    <w:rsid w:val="006037D2"/>
    <w:rsid w:val="00604F66"/>
    <w:rsid w:val="00632D60"/>
    <w:rsid w:val="00644724"/>
    <w:rsid w:val="00656C4D"/>
    <w:rsid w:val="00693692"/>
    <w:rsid w:val="006C4455"/>
    <w:rsid w:val="006E361C"/>
    <w:rsid w:val="006E5716"/>
    <w:rsid w:val="00704B90"/>
    <w:rsid w:val="00727F50"/>
    <w:rsid w:val="007302B3"/>
    <w:rsid w:val="00730733"/>
    <w:rsid w:val="00730E3A"/>
    <w:rsid w:val="00736AAF"/>
    <w:rsid w:val="00750663"/>
    <w:rsid w:val="00765B2A"/>
    <w:rsid w:val="0077425F"/>
    <w:rsid w:val="00776910"/>
    <w:rsid w:val="00783A34"/>
    <w:rsid w:val="007B1F10"/>
    <w:rsid w:val="007C2BE3"/>
    <w:rsid w:val="007C6B52"/>
    <w:rsid w:val="007C6D23"/>
    <w:rsid w:val="007D16C5"/>
    <w:rsid w:val="007D22DB"/>
    <w:rsid w:val="007E4899"/>
    <w:rsid w:val="007F121C"/>
    <w:rsid w:val="00817450"/>
    <w:rsid w:val="00834C3B"/>
    <w:rsid w:val="00840E9F"/>
    <w:rsid w:val="0085541A"/>
    <w:rsid w:val="00862336"/>
    <w:rsid w:val="00862FE4"/>
    <w:rsid w:val="0086389A"/>
    <w:rsid w:val="00864413"/>
    <w:rsid w:val="0087592F"/>
    <w:rsid w:val="0087605E"/>
    <w:rsid w:val="00886FFC"/>
    <w:rsid w:val="00897485"/>
    <w:rsid w:val="008A3E91"/>
    <w:rsid w:val="008B1FEE"/>
    <w:rsid w:val="00903C32"/>
    <w:rsid w:val="009062B8"/>
    <w:rsid w:val="00916B16"/>
    <w:rsid w:val="009173B9"/>
    <w:rsid w:val="00922F27"/>
    <w:rsid w:val="0093335D"/>
    <w:rsid w:val="0093613E"/>
    <w:rsid w:val="00943026"/>
    <w:rsid w:val="00966B81"/>
    <w:rsid w:val="009854BB"/>
    <w:rsid w:val="009C7720"/>
    <w:rsid w:val="009D0282"/>
    <w:rsid w:val="009D05F9"/>
    <w:rsid w:val="00A07A9F"/>
    <w:rsid w:val="00A13CEE"/>
    <w:rsid w:val="00A235D4"/>
    <w:rsid w:val="00A23AFA"/>
    <w:rsid w:val="00A31B3E"/>
    <w:rsid w:val="00A36AD1"/>
    <w:rsid w:val="00A532F3"/>
    <w:rsid w:val="00A8489E"/>
    <w:rsid w:val="00A869A0"/>
    <w:rsid w:val="00A94D8A"/>
    <w:rsid w:val="00AA6BDD"/>
    <w:rsid w:val="00AB02A7"/>
    <w:rsid w:val="00AC29F3"/>
    <w:rsid w:val="00AE7083"/>
    <w:rsid w:val="00AF4227"/>
    <w:rsid w:val="00B0061B"/>
    <w:rsid w:val="00B134EB"/>
    <w:rsid w:val="00B231E5"/>
    <w:rsid w:val="00B32B86"/>
    <w:rsid w:val="00B32F52"/>
    <w:rsid w:val="00B34F4C"/>
    <w:rsid w:val="00B3523A"/>
    <w:rsid w:val="00B42653"/>
    <w:rsid w:val="00B52B4B"/>
    <w:rsid w:val="00B70A4F"/>
    <w:rsid w:val="00B743E4"/>
    <w:rsid w:val="00B83BFF"/>
    <w:rsid w:val="00B97896"/>
    <w:rsid w:val="00BB13C4"/>
    <w:rsid w:val="00BC0AD6"/>
    <w:rsid w:val="00BC2281"/>
    <w:rsid w:val="00BE123A"/>
    <w:rsid w:val="00BE1A09"/>
    <w:rsid w:val="00C02B87"/>
    <w:rsid w:val="00C2775C"/>
    <w:rsid w:val="00C31F7D"/>
    <w:rsid w:val="00C4085C"/>
    <w:rsid w:val="00C4086D"/>
    <w:rsid w:val="00C64A29"/>
    <w:rsid w:val="00C7215C"/>
    <w:rsid w:val="00C76FA0"/>
    <w:rsid w:val="00C80A79"/>
    <w:rsid w:val="00CA1896"/>
    <w:rsid w:val="00CB5B28"/>
    <w:rsid w:val="00CD1B39"/>
    <w:rsid w:val="00CE2D3B"/>
    <w:rsid w:val="00CF4C78"/>
    <w:rsid w:val="00CF5371"/>
    <w:rsid w:val="00D0323A"/>
    <w:rsid w:val="00D0559F"/>
    <w:rsid w:val="00D077E9"/>
    <w:rsid w:val="00D07A35"/>
    <w:rsid w:val="00D178F7"/>
    <w:rsid w:val="00D2151B"/>
    <w:rsid w:val="00D21B89"/>
    <w:rsid w:val="00D27678"/>
    <w:rsid w:val="00D42CB7"/>
    <w:rsid w:val="00D43A8E"/>
    <w:rsid w:val="00D5413D"/>
    <w:rsid w:val="00D570A9"/>
    <w:rsid w:val="00D575BB"/>
    <w:rsid w:val="00D67403"/>
    <w:rsid w:val="00D70D02"/>
    <w:rsid w:val="00D770C7"/>
    <w:rsid w:val="00D86945"/>
    <w:rsid w:val="00D90290"/>
    <w:rsid w:val="00D95638"/>
    <w:rsid w:val="00DA2A27"/>
    <w:rsid w:val="00DB3EAE"/>
    <w:rsid w:val="00DD152F"/>
    <w:rsid w:val="00DE213F"/>
    <w:rsid w:val="00DE3C19"/>
    <w:rsid w:val="00DE6195"/>
    <w:rsid w:val="00DF0107"/>
    <w:rsid w:val="00DF027C"/>
    <w:rsid w:val="00E00A32"/>
    <w:rsid w:val="00E077AB"/>
    <w:rsid w:val="00E15F25"/>
    <w:rsid w:val="00E22ACD"/>
    <w:rsid w:val="00E22CA4"/>
    <w:rsid w:val="00E242AC"/>
    <w:rsid w:val="00E24E47"/>
    <w:rsid w:val="00E26CAB"/>
    <w:rsid w:val="00E27D52"/>
    <w:rsid w:val="00E620B0"/>
    <w:rsid w:val="00E80671"/>
    <w:rsid w:val="00E81B40"/>
    <w:rsid w:val="00E9728C"/>
    <w:rsid w:val="00EB3710"/>
    <w:rsid w:val="00EF102B"/>
    <w:rsid w:val="00EF555B"/>
    <w:rsid w:val="00F027BB"/>
    <w:rsid w:val="00F06C1F"/>
    <w:rsid w:val="00F06D36"/>
    <w:rsid w:val="00F11DCF"/>
    <w:rsid w:val="00F162EA"/>
    <w:rsid w:val="00F21081"/>
    <w:rsid w:val="00F254BF"/>
    <w:rsid w:val="00F37DEF"/>
    <w:rsid w:val="00F50AF2"/>
    <w:rsid w:val="00F52D27"/>
    <w:rsid w:val="00F6236E"/>
    <w:rsid w:val="00F83527"/>
    <w:rsid w:val="00F94183"/>
    <w:rsid w:val="00FA02DE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2B49F"/>
  <w15:docId w15:val="{F97127BC-2EF6-4117-A228-9E27EE33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A8E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1">
    <w:name w:val="heading 1"/>
    <w:basedOn w:val="a"/>
    <w:link w:val="10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2">
    <w:name w:val="heading 2"/>
    <w:basedOn w:val="a"/>
    <w:next w:val="a"/>
    <w:link w:val="20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a6">
    <w:name w:val="Заголовок Знак"/>
    <w:basedOn w:val="a0"/>
    <w:link w:val="a5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a7">
    <w:name w:val="Subtitle"/>
    <w:basedOn w:val="a"/>
    <w:link w:val="a8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8">
    <w:name w:val="Подзаголовок Знак"/>
    <w:basedOn w:val="a0"/>
    <w:link w:val="a7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10">
    <w:name w:val="Заголовок 1 Знак"/>
    <w:basedOn w:val="a0"/>
    <w:link w:val="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a9">
    <w:name w:val="header"/>
    <w:basedOn w:val="a"/>
    <w:link w:val="aa"/>
    <w:uiPriority w:val="8"/>
    <w:unhideWhenUsed/>
    <w:rsid w:val="005037F0"/>
  </w:style>
  <w:style w:type="character" w:customStyle="1" w:styleId="aa">
    <w:name w:val="Верхний колонтитул Знак"/>
    <w:basedOn w:val="a0"/>
    <w:link w:val="a9"/>
    <w:uiPriority w:val="8"/>
    <w:rsid w:val="0093335D"/>
  </w:style>
  <w:style w:type="paragraph" w:styleId="ab">
    <w:name w:val="footer"/>
    <w:basedOn w:val="a"/>
    <w:link w:val="ac"/>
    <w:uiPriority w:val="99"/>
    <w:unhideWhenUsed/>
    <w:rsid w:val="005037F0"/>
  </w:style>
  <w:style w:type="character" w:customStyle="1" w:styleId="ac">
    <w:name w:val="Нижний колонтитул Знак"/>
    <w:basedOn w:val="a0"/>
    <w:link w:val="ab"/>
    <w:uiPriority w:val="99"/>
    <w:rsid w:val="005037F0"/>
    <w:rPr>
      <w:sz w:val="24"/>
      <w:szCs w:val="24"/>
    </w:rPr>
  </w:style>
  <w:style w:type="paragraph" w:customStyle="1" w:styleId="ad">
    <w:name w:val="Имя"/>
    <w:basedOn w:val="a"/>
    <w:uiPriority w:val="3"/>
    <w:qFormat/>
    <w:rsid w:val="00B231E5"/>
    <w:pPr>
      <w:spacing w:line="240" w:lineRule="auto"/>
      <w:jc w:val="right"/>
    </w:pPr>
  </w:style>
  <w:style w:type="character" w:customStyle="1" w:styleId="20">
    <w:name w:val="Заголовок 2 Знак"/>
    <w:basedOn w:val="a0"/>
    <w:link w:val="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ae">
    <w:name w:val="Table Grid"/>
    <w:basedOn w:val="a1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unhideWhenUsed/>
    <w:rsid w:val="00D86945"/>
    <w:rPr>
      <w:color w:val="808080"/>
    </w:rPr>
  </w:style>
  <w:style w:type="paragraph" w:customStyle="1" w:styleId="af0">
    <w:name w:val="Содержимое"/>
    <w:basedOn w:val="a"/>
    <w:link w:val="af1"/>
    <w:qFormat/>
    <w:rsid w:val="00DF027C"/>
    <w:rPr>
      <w:b w:val="0"/>
    </w:rPr>
  </w:style>
  <w:style w:type="paragraph" w:customStyle="1" w:styleId="af2">
    <w:name w:val="Выделенный текст"/>
    <w:basedOn w:val="a"/>
    <w:link w:val="af3"/>
    <w:qFormat/>
    <w:rsid w:val="00DF027C"/>
  </w:style>
  <w:style w:type="character" w:customStyle="1" w:styleId="af1">
    <w:name w:val="Содержимое (знак)"/>
    <w:basedOn w:val="a0"/>
    <w:link w:val="af0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af3">
    <w:name w:val="Выделенный текст (знак)"/>
    <w:basedOn w:val="a0"/>
    <w:link w:val="af2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af4">
    <w:name w:val="Hyperlink"/>
    <w:basedOn w:val="a0"/>
    <w:uiPriority w:val="99"/>
    <w:unhideWhenUsed/>
    <w:rsid w:val="004E7744"/>
    <w:rPr>
      <w:color w:val="3592C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7744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unhideWhenUsed/>
    <w:qFormat/>
    <w:rsid w:val="0083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818552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58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u\AppData\Local\Microsoft\Office\16.0\DTS\ru-RU%7bB92026EA-1B98-4FAF-8268-46E9B103F801%7d\%7b6DC55440-24E1-4720-99F2-CEA213B6C375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047E-6C1B-4F3B-869E-C20B1419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{6DC55440-24E1-4720-99F2-CEA213B6C375}tf16392850_win32.dotx</Template>
  <TotalTime>555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</dc:creator>
  <cp:keywords/>
  <cp:lastModifiedBy>1</cp:lastModifiedBy>
  <cp:revision>49</cp:revision>
  <cp:lastPrinted>2024-04-26T05:10:00Z</cp:lastPrinted>
  <dcterms:created xsi:type="dcterms:W3CDTF">2023-07-04T07:59:00Z</dcterms:created>
  <dcterms:modified xsi:type="dcterms:W3CDTF">2024-09-19T11:09:00Z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315853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  <property fmtid="{D5CDD505-2E9C-101B-9397-08002B2CF9AE}" pid="5" name="_TemplateID">
    <vt:lpwstr>TC100670409990</vt:lpwstr>
  </property>
</Properties>
</file>